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536DC" w14:textId="50218614" w:rsidR="007A0791" w:rsidRPr="00CB11FB" w:rsidRDefault="00CB11FB" w:rsidP="007A0791">
      <w:pPr>
        <w:pStyle w:val="Rubrik"/>
      </w:pPr>
      <w:r>
        <w:t>a</w:t>
      </w:r>
      <w:r w:rsidRPr="00CB11FB">
        <w:t>ktiviteter som e</w:t>
      </w:r>
      <w:r>
        <w:t>rbjuds regelbundet</w:t>
      </w:r>
    </w:p>
    <w:p w14:paraId="6F86554F" w14:textId="56650A6F" w:rsidR="007A0791" w:rsidRPr="00CB11FB" w:rsidRDefault="00CB11FB" w:rsidP="004109F2">
      <w:pPr>
        <w:pStyle w:val="Underrubrik"/>
      </w:pPr>
      <w:r>
        <w:t>I Södertälje kommun</w:t>
      </w:r>
    </w:p>
    <w:p w14:paraId="683BC2E9" w14:textId="2561BA15" w:rsidR="00CB11FB" w:rsidRPr="00CB11FB" w:rsidRDefault="00CB11FB" w:rsidP="00F97AFA">
      <w:pPr>
        <w:pStyle w:val="Rubrik1"/>
        <w:rPr>
          <w:sz w:val="24"/>
          <w:szCs w:val="24"/>
        </w:rPr>
      </w:pPr>
      <w:proofErr w:type="spellStart"/>
      <w:r w:rsidRPr="00CB11FB">
        <w:rPr>
          <w:sz w:val="24"/>
          <w:szCs w:val="24"/>
        </w:rPr>
        <w:t>fub</w:t>
      </w:r>
      <w:proofErr w:type="spellEnd"/>
      <w:r w:rsidRPr="00CB11FB">
        <w:rPr>
          <w:sz w:val="24"/>
          <w:szCs w:val="24"/>
        </w:rPr>
        <w:t xml:space="preserve"> </w:t>
      </w:r>
    </w:p>
    <w:p w14:paraId="36E35950" w14:textId="70C54828" w:rsidR="00CB11FB" w:rsidRPr="00CB11FB" w:rsidRDefault="00CB11FB" w:rsidP="00CB11FB">
      <w:pPr>
        <w:jc w:val="left"/>
        <w:rPr>
          <w:sz w:val="17"/>
          <w:szCs w:val="17"/>
        </w:rPr>
      </w:pPr>
      <w:r w:rsidRPr="00CB11FB">
        <w:rPr>
          <w:i/>
          <w:iCs/>
          <w:sz w:val="17"/>
          <w:szCs w:val="17"/>
        </w:rPr>
        <w:t>Medlemskap kostar 300kr/år och ger gratis eller pris reducerat inträde till förbundets aktiviteter.</w:t>
      </w:r>
      <w:r w:rsidRPr="00CB11FB">
        <w:rPr>
          <w:i/>
          <w:iCs/>
          <w:sz w:val="17"/>
          <w:szCs w:val="17"/>
        </w:rPr>
        <w:br/>
        <w:t xml:space="preserve">För exakta datum se </w:t>
      </w:r>
      <w:hyperlink r:id="rId8" w:history="1">
        <w:r w:rsidRPr="00CB11FB">
          <w:rPr>
            <w:rStyle w:val="Hyperlnk"/>
            <w:i/>
            <w:iCs/>
            <w:sz w:val="17"/>
            <w:szCs w:val="17"/>
          </w:rPr>
          <w:t>https://www.fub.se/lokal/fub-sodertalje-nykvarn/</w:t>
        </w:r>
      </w:hyperlink>
      <w:r w:rsidRPr="00CB11FB">
        <w:rPr>
          <w:i/>
          <w:iCs/>
          <w:sz w:val="17"/>
          <w:szCs w:val="17"/>
        </w:rPr>
        <w:t xml:space="preserve"> </w:t>
      </w:r>
    </w:p>
    <w:p w14:paraId="3F0721D9" w14:textId="16CF3E84" w:rsidR="00CB11FB" w:rsidRPr="00CB11FB" w:rsidRDefault="00CB11FB" w:rsidP="00CB11FB">
      <w:pPr>
        <w:pStyle w:val="Liststycke"/>
        <w:numPr>
          <w:ilvl w:val="0"/>
          <w:numId w:val="4"/>
        </w:numPr>
        <w:rPr>
          <w:sz w:val="17"/>
          <w:szCs w:val="17"/>
        </w:rPr>
      </w:pPr>
      <w:r w:rsidRPr="00CB11FB">
        <w:rPr>
          <w:sz w:val="17"/>
          <w:szCs w:val="17"/>
        </w:rPr>
        <w:t>Onsdagskafé, en trevlig aktivitet med många deltagare där de erbjuder olika teman, köp av fika, spel och pyssel.</w:t>
      </w:r>
    </w:p>
    <w:p w14:paraId="279E07E0" w14:textId="1E428FF8" w:rsidR="00CB11FB" w:rsidRPr="00CB11FB" w:rsidRDefault="00CB11FB" w:rsidP="00CB11FB">
      <w:pPr>
        <w:pStyle w:val="Liststycke"/>
        <w:numPr>
          <w:ilvl w:val="0"/>
          <w:numId w:val="4"/>
        </w:numPr>
        <w:jc w:val="left"/>
        <w:rPr>
          <w:sz w:val="17"/>
          <w:szCs w:val="17"/>
        </w:rPr>
      </w:pPr>
      <w:r w:rsidRPr="00CB11FB">
        <w:rPr>
          <w:sz w:val="17"/>
          <w:szCs w:val="17"/>
        </w:rPr>
        <w:t xml:space="preserve">Gillberga, på senvåren och sommaren erbjuds det </w:t>
      </w:r>
      <w:proofErr w:type="spellStart"/>
      <w:r w:rsidRPr="00CB11FB">
        <w:rPr>
          <w:sz w:val="17"/>
          <w:szCs w:val="17"/>
        </w:rPr>
        <w:t>utomhushäng</w:t>
      </w:r>
      <w:proofErr w:type="spellEnd"/>
      <w:r w:rsidRPr="00CB11FB">
        <w:rPr>
          <w:sz w:val="17"/>
          <w:szCs w:val="17"/>
        </w:rPr>
        <w:t>, trevligt umgänge, tipspromenader och grillning av medtagen mat på onsdagar enligt schema.</w:t>
      </w:r>
    </w:p>
    <w:p w14:paraId="2B2FD34A" w14:textId="69281767" w:rsidR="00CB11FB" w:rsidRPr="00CB11FB" w:rsidRDefault="00CB11FB" w:rsidP="00CB11FB">
      <w:pPr>
        <w:pStyle w:val="Liststycke"/>
        <w:numPr>
          <w:ilvl w:val="0"/>
          <w:numId w:val="4"/>
        </w:numPr>
        <w:rPr>
          <w:sz w:val="17"/>
          <w:szCs w:val="17"/>
        </w:rPr>
      </w:pPr>
      <w:r w:rsidRPr="00CB11FB">
        <w:rPr>
          <w:sz w:val="17"/>
          <w:szCs w:val="17"/>
        </w:rPr>
        <w:t xml:space="preserve">Fredagsdans, dans till levande dansband och fika-köp. </w:t>
      </w:r>
    </w:p>
    <w:p w14:paraId="4A115AA5" w14:textId="07F2373B" w:rsidR="00CB11FB" w:rsidRPr="00CB11FB" w:rsidRDefault="00CB11FB" w:rsidP="00CB11FB">
      <w:pPr>
        <w:pStyle w:val="Liststycke"/>
        <w:numPr>
          <w:ilvl w:val="0"/>
          <w:numId w:val="4"/>
        </w:numPr>
        <w:rPr>
          <w:sz w:val="17"/>
          <w:szCs w:val="17"/>
        </w:rPr>
      </w:pPr>
      <w:r w:rsidRPr="00CB11FB">
        <w:rPr>
          <w:sz w:val="17"/>
          <w:szCs w:val="17"/>
        </w:rPr>
        <w:t>Månadsdisko med en dj som spelar allt från schlager till pop, snackskiosk och fest.</w:t>
      </w:r>
    </w:p>
    <w:p w14:paraId="723D8395" w14:textId="6FDE232E" w:rsidR="00CB11FB" w:rsidRPr="00CB11FB" w:rsidRDefault="00CB11FB" w:rsidP="00CB11FB">
      <w:pPr>
        <w:pStyle w:val="Liststycke"/>
        <w:numPr>
          <w:ilvl w:val="0"/>
          <w:numId w:val="4"/>
        </w:numPr>
        <w:rPr>
          <w:sz w:val="17"/>
          <w:szCs w:val="17"/>
        </w:rPr>
      </w:pPr>
      <w:r w:rsidRPr="00CB11FB">
        <w:rPr>
          <w:sz w:val="17"/>
          <w:szCs w:val="17"/>
        </w:rPr>
        <w:t xml:space="preserve">Stjärnfesten, en </w:t>
      </w:r>
      <w:proofErr w:type="spellStart"/>
      <w:r w:rsidRPr="00CB11FB">
        <w:rPr>
          <w:sz w:val="17"/>
          <w:szCs w:val="17"/>
        </w:rPr>
        <w:t>funkismello</w:t>
      </w:r>
      <w:proofErr w:type="spellEnd"/>
      <w:r w:rsidRPr="00CB11FB">
        <w:rPr>
          <w:sz w:val="17"/>
          <w:szCs w:val="17"/>
        </w:rPr>
        <w:t xml:space="preserve"> i flera deltävlingar där vinnaren går vidare till hela landets Funkisfestival. Två från </w:t>
      </w:r>
      <w:proofErr w:type="gramStart"/>
      <w:r w:rsidRPr="00CB11FB">
        <w:rPr>
          <w:sz w:val="17"/>
          <w:szCs w:val="17"/>
        </w:rPr>
        <w:t>Målargården  i</w:t>
      </w:r>
      <w:proofErr w:type="gramEnd"/>
      <w:r w:rsidRPr="00CB11FB">
        <w:rPr>
          <w:sz w:val="17"/>
          <w:szCs w:val="17"/>
        </w:rPr>
        <w:t xml:space="preserve"> Södertälje har varit i landsfinal och slutade som tvåa </w:t>
      </w:r>
      <w:r w:rsidRPr="00CB11FB">
        <w:rPr>
          <w:sz w:val="17"/>
          <w:szCs w:val="17"/>
        </w:rPr>
        <w:sym w:font="Wingdings" w:char="F04A"/>
      </w:r>
    </w:p>
    <w:p w14:paraId="48408F7E" w14:textId="48D46B7D" w:rsidR="00CB11FB" w:rsidRPr="00CB11FB" w:rsidRDefault="00CB11FB" w:rsidP="00F97AFA">
      <w:pPr>
        <w:pStyle w:val="Rubrik1"/>
        <w:rPr>
          <w:sz w:val="24"/>
          <w:szCs w:val="24"/>
        </w:rPr>
      </w:pPr>
      <w:r w:rsidRPr="00CB11FB">
        <w:rPr>
          <w:sz w:val="24"/>
          <w:szCs w:val="24"/>
        </w:rPr>
        <w:t xml:space="preserve">studieförbundet vuxenskolan </w:t>
      </w:r>
    </w:p>
    <w:p w14:paraId="182C821D" w14:textId="201329BA" w:rsidR="00CB11FB" w:rsidRPr="00CB11FB" w:rsidRDefault="00CB11FB" w:rsidP="00CB11FB">
      <w:pPr>
        <w:jc w:val="left"/>
        <w:rPr>
          <w:sz w:val="17"/>
          <w:szCs w:val="17"/>
        </w:rPr>
      </w:pPr>
      <w:r w:rsidRPr="00CB11FB">
        <w:rPr>
          <w:i/>
          <w:iCs/>
          <w:sz w:val="17"/>
          <w:szCs w:val="17"/>
        </w:rPr>
        <w:t xml:space="preserve">De erbjuder både avgiftsbelagda kurser och gratisaktiviteter enligt utskick. </w:t>
      </w:r>
      <w:proofErr w:type="gramStart"/>
      <w:r w:rsidRPr="00CB11FB">
        <w:rPr>
          <w:i/>
          <w:iCs/>
          <w:sz w:val="17"/>
          <w:szCs w:val="17"/>
        </w:rPr>
        <w:t>Maila</w:t>
      </w:r>
      <w:proofErr w:type="gramEnd"/>
      <w:r w:rsidRPr="00CB11FB">
        <w:rPr>
          <w:i/>
          <w:iCs/>
          <w:sz w:val="17"/>
          <w:szCs w:val="17"/>
        </w:rPr>
        <w:t xml:space="preserve"> </w:t>
      </w:r>
      <w:hyperlink r:id="rId9" w:history="1">
        <w:r w:rsidRPr="00CB11FB">
          <w:rPr>
            <w:rStyle w:val="Hyperlnk"/>
            <w:i/>
            <w:iCs/>
            <w:sz w:val="17"/>
            <w:szCs w:val="17"/>
          </w:rPr>
          <w:t>lena.klaesson@sv.se</w:t>
        </w:r>
      </w:hyperlink>
      <w:r w:rsidRPr="00CB11FB">
        <w:rPr>
          <w:i/>
          <w:iCs/>
          <w:sz w:val="17"/>
          <w:szCs w:val="17"/>
        </w:rPr>
        <w:t xml:space="preserve"> för att få utskicken</w:t>
      </w:r>
      <w:r w:rsidRPr="00CB11FB">
        <w:rPr>
          <w:sz w:val="17"/>
          <w:szCs w:val="17"/>
        </w:rPr>
        <w:t>.</w:t>
      </w:r>
    </w:p>
    <w:p w14:paraId="1CF7B6EF" w14:textId="77777777" w:rsidR="00CB11FB" w:rsidRPr="00CB11FB" w:rsidRDefault="00CB11FB" w:rsidP="00CB11FB">
      <w:pPr>
        <w:pStyle w:val="Liststycke"/>
        <w:numPr>
          <w:ilvl w:val="0"/>
          <w:numId w:val="5"/>
        </w:numPr>
        <w:jc w:val="left"/>
        <w:rPr>
          <w:sz w:val="17"/>
          <w:szCs w:val="17"/>
        </w:rPr>
      </w:pPr>
      <w:r w:rsidRPr="00CB11FB">
        <w:rPr>
          <w:sz w:val="17"/>
          <w:szCs w:val="17"/>
        </w:rPr>
        <w:t xml:space="preserve">Söndagskul på Gillberga, olika aktiviteter i natur och inne på </w:t>
      </w:r>
      <w:proofErr w:type="spellStart"/>
      <w:r w:rsidRPr="00CB11FB">
        <w:rPr>
          <w:sz w:val="17"/>
          <w:szCs w:val="17"/>
        </w:rPr>
        <w:t>Gillbega</w:t>
      </w:r>
      <w:proofErr w:type="spellEnd"/>
      <w:r w:rsidRPr="00CB11FB">
        <w:rPr>
          <w:sz w:val="17"/>
          <w:szCs w:val="17"/>
        </w:rPr>
        <w:t xml:space="preserve">. Tipspromenad, måla, pyssla, röra sig till musik </w:t>
      </w:r>
      <w:proofErr w:type="gramStart"/>
      <w:r w:rsidRPr="00CB11FB">
        <w:rPr>
          <w:sz w:val="17"/>
          <w:szCs w:val="17"/>
        </w:rPr>
        <w:t>etc.</w:t>
      </w:r>
      <w:proofErr w:type="gramEnd"/>
      <w:r w:rsidRPr="00CB11FB">
        <w:rPr>
          <w:sz w:val="17"/>
          <w:szCs w:val="17"/>
        </w:rPr>
        <w:t xml:space="preserve"> Gratis men den som vill gå måste anmäla sig.</w:t>
      </w:r>
    </w:p>
    <w:p w14:paraId="4688633B" w14:textId="77777777" w:rsidR="00CB11FB" w:rsidRPr="00CB11FB" w:rsidRDefault="00CB11FB" w:rsidP="00CB11FB">
      <w:pPr>
        <w:pStyle w:val="Liststycke"/>
        <w:numPr>
          <w:ilvl w:val="0"/>
          <w:numId w:val="5"/>
        </w:numPr>
        <w:jc w:val="left"/>
        <w:rPr>
          <w:sz w:val="17"/>
          <w:szCs w:val="17"/>
        </w:rPr>
      </w:pPr>
      <w:r w:rsidRPr="00CB11FB">
        <w:rPr>
          <w:sz w:val="17"/>
          <w:szCs w:val="17"/>
        </w:rPr>
        <w:t xml:space="preserve">Sommar-Dagkollo erbjuds mot avgift under vecka </w:t>
      </w:r>
      <w:proofErr w:type="gramStart"/>
      <w:r w:rsidRPr="00CB11FB">
        <w:rPr>
          <w:sz w:val="17"/>
          <w:szCs w:val="17"/>
        </w:rPr>
        <w:t>28-31</w:t>
      </w:r>
      <w:proofErr w:type="gramEnd"/>
      <w:r w:rsidRPr="00CB11FB">
        <w:rPr>
          <w:sz w:val="17"/>
          <w:szCs w:val="17"/>
        </w:rPr>
        <w:t>. Det är väldigt efterfrågat så man måste anmäla sig genast när utskicket kommer.</w:t>
      </w:r>
    </w:p>
    <w:p w14:paraId="1A347C18" w14:textId="2906B4C8" w:rsidR="00CB11FB" w:rsidRPr="00CB11FB" w:rsidRDefault="00CB11FB" w:rsidP="00CB11FB">
      <w:pPr>
        <w:pStyle w:val="Liststycke"/>
        <w:numPr>
          <w:ilvl w:val="0"/>
          <w:numId w:val="5"/>
        </w:numPr>
        <w:jc w:val="left"/>
        <w:rPr>
          <w:sz w:val="17"/>
          <w:szCs w:val="17"/>
        </w:rPr>
      </w:pPr>
      <w:r w:rsidRPr="00CB11FB">
        <w:rPr>
          <w:sz w:val="17"/>
          <w:szCs w:val="17"/>
        </w:rPr>
        <w:t xml:space="preserve">Kurser av olika slag som vänder sig till personer med funktionsvariationer. </w:t>
      </w:r>
    </w:p>
    <w:p w14:paraId="5CCD1234" w14:textId="79EBD99B" w:rsidR="00CB11FB" w:rsidRPr="00CB11FB" w:rsidRDefault="00CB11FB" w:rsidP="00F97AFA">
      <w:pPr>
        <w:pStyle w:val="Rubrik1"/>
        <w:rPr>
          <w:sz w:val="24"/>
          <w:szCs w:val="24"/>
        </w:rPr>
      </w:pPr>
      <w:r w:rsidRPr="00CB11FB">
        <w:rPr>
          <w:sz w:val="24"/>
          <w:szCs w:val="24"/>
        </w:rPr>
        <w:t>Södertälje Sim Sällskap</w:t>
      </w:r>
    </w:p>
    <w:p w14:paraId="68080372" w14:textId="55379A67" w:rsidR="00CB11FB" w:rsidRPr="00CB11FB" w:rsidRDefault="00CB11FB" w:rsidP="00CB11FB">
      <w:pPr>
        <w:jc w:val="left"/>
        <w:rPr>
          <w:i/>
          <w:iCs/>
          <w:sz w:val="17"/>
          <w:szCs w:val="17"/>
        </w:rPr>
      </w:pPr>
      <w:r w:rsidRPr="00CB11FB">
        <w:rPr>
          <w:i/>
          <w:iCs/>
          <w:sz w:val="17"/>
          <w:szCs w:val="17"/>
        </w:rPr>
        <w:t xml:space="preserve">För medlemmar enligt schema på </w:t>
      </w:r>
      <w:hyperlink r:id="rId10" w:history="1">
        <w:r w:rsidRPr="00CB11FB">
          <w:rPr>
            <w:rStyle w:val="Hyperlnk"/>
            <w:i/>
            <w:iCs/>
            <w:sz w:val="17"/>
            <w:szCs w:val="17"/>
          </w:rPr>
          <w:t>https://www.sss.se/start/?ID=215135</w:t>
        </w:r>
      </w:hyperlink>
      <w:r w:rsidRPr="00CB11FB">
        <w:rPr>
          <w:i/>
          <w:iCs/>
          <w:sz w:val="17"/>
          <w:szCs w:val="17"/>
        </w:rPr>
        <w:t xml:space="preserve"> </w:t>
      </w:r>
    </w:p>
    <w:p w14:paraId="1EC69B2D" w14:textId="512B381C" w:rsidR="00CB11FB" w:rsidRPr="00CB11FB" w:rsidRDefault="00CB11FB" w:rsidP="00CB11FB">
      <w:pPr>
        <w:pStyle w:val="Liststycke"/>
        <w:numPr>
          <w:ilvl w:val="0"/>
          <w:numId w:val="6"/>
        </w:numPr>
        <w:rPr>
          <w:sz w:val="17"/>
          <w:szCs w:val="17"/>
        </w:rPr>
      </w:pPr>
      <w:r w:rsidRPr="00CB11FB">
        <w:rPr>
          <w:sz w:val="17"/>
          <w:szCs w:val="17"/>
        </w:rPr>
        <w:t xml:space="preserve">Para-sim för människor som behöver stöd enligt LSS. De anordnar träning regelbundet och tävlingar emellanåt. </w:t>
      </w:r>
    </w:p>
    <w:p w14:paraId="02146A16" w14:textId="47A66209" w:rsidR="00CB11FB" w:rsidRPr="00CB11FB" w:rsidRDefault="00CB11FB" w:rsidP="00CB11FB">
      <w:pPr>
        <w:pStyle w:val="Liststycke"/>
        <w:numPr>
          <w:ilvl w:val="0"/>
          <w:numId w:val="6"/>
        </w:numPr>
        <w:rPr>
          <w:sz w:val="17"/>
          <w:szCs w:val="17"/>
        </w:rPr>
      </w:pPr>
      <w:r w:rsidRPr="00CB11FB">
        <w:rPr>
          <w:sz w:val="17"/>
          <w:szCs w:val="17"/>
        </w:rPr>
        <w:t>Simskola för den som inte kan simma. För människor som behöver stöd enligt LSS.</w:t>
      </w:r>
    </w:p>
    <w:p w14:paraId="521EE30D" w14:textId="0EC8428C" w:rsidR="00CB11FB" w:rsidRPr="00CB11FB" w:rsidRDefault="00CB11FB" w:rsidP="00F97AFA">
      <w:pPr>
        <w:pStyle w:val="Rubrik1"/>
        <w:rPr>
          <w:sz w:val="24"/>
          <w:szCs w:val="24"/>
        </w:rPr>
      </w:pPr>
      <w:r w:rsidRPr="00CB11FB">
        <w:rPr>
          <w:sz w:val="24"/>
          <w:szCs w:val="24"/>
        </w:rPr>
        <w:t>Friskis och svettis</w:t>
      </w:r>
    </w:p>
    <w:p w14:paraId="33ADB6B9" w14:textId="1FD6C978" w:rsidR="00CB11FB" w:rsidRPr="00CB11FB" w:rsidRDefault="00CB11FB" w:rsidP="00CB11FB">
      <w:pPr>
        <w:jc w:val="left"/>
        <w:rPr>
          <w:i/>
          <w:iCs/>
          <w:sz w:val="17"/>
          <w:szCs w:val="17"/>
        </w:rPr>
      </w:pPr>
      <w:r w:rsidRPr="00CB11FB">
        <w:rPr>
          <w:i/>
          <w:iCs/>
          <w:sz w:val="17"/>
          <w:szCs w:val="17"/>
        </w:rPr>
        <w:t xml:space="preserve">Läs mer och bli medlem/anmäl på </w:t>
      </w:r>
      <w:hyperlink r:id="rId11" w:history="1">
        <w:r w:rsidRPr="00CB11FB">
          <w:rPr>
            <w:rStyle w:val="Hyperlnk"/>
            <w:i/>
            <w:iCs/>
            <w:sz w:val="17"/>
            <w:szCs w:val="17"/>
          </w:rPr>
          <w:t>https://www.friskissvettis.se/stockholm/traning/funktionsvariation</w:t>
        </w:r>
      </w:hyperlink>
      <w:r w:rsidRPr="00CB11FB">
        <w:rPr>
          <w:i/>
          <w:iCs/>
          <w:sz w:val="17"/>
          <w:szCs w:val="17"/>
        </w:rPr>
        <w:t xml:space="preserve"> </w:t>
      </w:r>
    </w:p>
    <w:p w14:paraId="2B863628" w14:textId="74CB7C84" w:rsidR="00CB11FB" w:rsidRPr="00CB11FB" w:rsidRDefault="00CB11FB" w:rsidP="00CB11FB">
      <w:pPr>
        <w:pStyle w:val="Liststycke"/>
        <w:numPr>
          <w:ilvl w:val="0"/>
          <w:numId w:val="6"/>
        </w:numPr>
        <w:rPr>
          <w:sz w:val="17"/>
          <w:szCs w:val="17"/>
        </w:rPr>
      </w:pPr>
      <w:r w:rsidRPr="00CB11FB">
        <w:rPr>
          <w:sz w:val="17"/>
          <w:szCs w:val="17"/>
        </w:rPr>
        <w:t>Enkelträning i olika varianter för människor som behöver stöd enligt LSS.</w:t>
      </w:r>
    </w:p>
    <w:p w14:paraId="01AF760C" w14:textId="3CE8596E" w:rsidR="00CB11FB" w:rsidRPr="00CB11FB" w:rsidRDefault="00CB11FB" w:rsidP="00CB11FB">
      <w:pPr>
        <w:rPr>
          <w:sz w:val="17"/>
          <w:szCs w:val="17"/>
        </w:rPr>
      </w:pPr>
      <w:r w:rsidRPr="00CB11FB">
        <w:rPr>
          <w:sz w:val="17"/>
          <w:szCs w:val="17"/>
        </w:rPr>
        <w:t xml:space="preserve">Se även </w:t>
      </w:r>
      <w:hyperlink r:id="rId12" w:history="1">
        <w:r w:rsidRPr="00CB11FB">
          <w:rPr>
            <w:rStyle w:val="Hyperlnk"/>
            <w:sz w:val="17"/>
            <w:szCs w:val="17"/>
          </w:rPr>
          <w:t>https://www.friskissvettis.se/traning/funktionsvariation/parapepp</w:t>
        </w:r>
      </w:hyperlink>
      <w:r w:rsidRPr="00CB11FB">
        <w:rPr>
          <w:sz w:val="17"/>
          <w:szCs w:val="17"/>
        </w:rPr>
        <w:t>, en träningsvideo för hemmaträning.</w:t>
      </w:r>
    </w:p>
    <w:p w14:paraId="2AF316A9" w14:textId="38BBB404" w:rsidR="004109F2" w:rsidRPr="00CB11FB" w:rsidRDefault="00CB11FB" w:rsidP="00F97AFA">
      <w:pPr>
        <w:pStyle w:val="Rubrik1"/>
        <w:rPr>
          <w:sz w:val="24"/>
          <w:szCs w:val="24"/>
        </w:rPr>
      </w:pPr>
      <w:r w:rsidRPr="00CB11FB">
        <w:rPr>
          <w:sz w:val="24"/>
          <w:szCs w:val="24"/>
        </w:rPr>
        <w:t>Andra aktörer</w:t>
      </w:r>
    </w:p>
    <w:p w14:paraId="13F5DC3E" w14:textId="7641912E" w:rsidR="00CB11FB" w:rsidRPr="00CB11FB" w:rsidRDefault="00CB11FB" w:rsidP="00CB11FB">
      <w:pPr>
        <w:rPr>
          <w:sz w:val="17"/>
          <w:szCs w:val="17"/>
        </w:rPr>
      </w:pPr>
      <w:r w:rsidRPr="00CB11FB">
        <w:rPr>
          <w:sz w:val="17"/>
          <w:szCs w:val="17"/>
        </w:rPr>
        <w:t>Glada kören i Järna</w:t>
      </w:r>
      <w:r w:rsidR="00876A59">
        <w:rPr>
          <w:sz w:val="17"/>
          <w:szCs w:val="17"/>
        </w:rPr>
        <w:t xml:space="preserve"> </w:t>
      </w:r>
      <w:r w:rsidR="00876A59" w:rsidRPr="00876A59">
        <w:rPr>
          <w:sz w:val="17"/>
          <w:szCs w:val="17"/>
        </w:rPr>
        <w:t>https://www.svenskakyrkan.se/jarna-vardinge/glada-koren</w:t>
      </w:r>
    </w:p>
    <w:p w14:paraId="0CFF699F" w14:textId="1782D0F5" w:rsidR="00CB11FB" w:rsidRPr="00CB11FB" w:rsidRDefault="00876A59" w:rsidP="00CB11FB">
      <w:pPr>
        <w:rPr>
          <w:sz w:val="17"/>
          <w:szCs w:val="17"/>
        </w:rPr>
      </w:pPr>
      <w:r>
        <w:rPr>
          <w:sz w:val="17"/>
          <w:szCs w:val="17"/>
        </w:rPr>
        <w:t>Aktiviteter på</w:t>
      </w:r>
      <w:r w:rsidR="00CB11FB" w:rsidRPr="00CB11FB">
        <w:rPr>
          <w:sz w:val="17"/>
          <w:szCs w:val="17"/>
        </w:rPr>
        <w:t xml:space="preserve"> Rönneberga</w:t>
      </w:r>
      <w:r>
        <w:rPr>
          <w:sz w:val="17"/>
          <w:szCs w:val="17"/>
        </w:rPr>
        <w:t xml:space="preserve"> </w:t>
      </w:r>
      <w:r w:rsidRPr="00876A59">
        <w:rPr>
          <w:sz w:val="17"/>
          <w:szCs w:val="17"/>
        </w:rPr>
        <w:t>https://www.facebook.com/ronnebergabygdegard/</w:t>
      </w:r>
    </w:p>
    <w:p w14:paraId="7F53CD2C" w14:textId="210954D2" w:rsidR="00CB11FB" w:rsidRPr="00CB11FB" w:rsidRDefault="00CB11FB" w:rsidP="00CB11FB">
      <w:pPr>
        <w:rPr>
          <w:sz w:val="17"/>
          <w:szCs w:val="17"/>
        </w:rPr>
      </w:pPr>
      <w:r w:rsidRPr="00CB11FB">
        <w:rPr>
          <w:sz w:val="17"/>
          <w:szCs w:val="17"/>
        </w:rPr>
        <w:t>Kommunens aktiviteter</w:t>
      </w:r>
      <w:r w:rsidR="00876A59">
        <w:rPr>
          <w:sz w:val="17"/>
          <w:szCs w:val="17"/>
        </w:rPr>
        <w:t xml:space="preserve">: </w:t>
      </w:r>
      <w:r w:rsidR="00876A59" w:rsidRPr="00876A59">
        <w:rPr>
          <w:sz w:val="17"/>
          <w:szCs w:val="17"/>
        </w:rPr>
        <w:t>https://www.sodertalje.se/kultur-och-fritid/fritid-med-funktionsnedsattning/</w:t>
      </w:r>
    </w:p>
    <w:p w14:paraId="6026B44B" w14:textId="47DF8EDE" w:rsidR="00CB11FB" w:rsidRPr="00CB11FB" w:rsidRDefault="00CB11FB" w:rsidP="00CB11FB">
      <w:pPr>
        <w:rPr>
          <w:sz w:val="17"/>
          <w:szCs w:val="17"/>
        </w:rPr>
      </w:pPr>
    </w:p>
    <w:p w14:paraId="6678AA85" w14:textId="1BDC60FF" w:rsidR="00CB11FB" w:rsidRPr="00CB11FB" w:rsidRDefault="00CB11FB" w:rsidP="00CB11FB">
      <w:pPr>
        <w:rPr>
          <w:sz w:val="16"/>
          <w:szCs w:val="16"/>
        </w:rPr>
      </w:pPr>
      <w:r w:rsidRPr="00CB11FB">
        <w:rPr>
          <w:sz w:val="16"/>
          <w:szCs w:val="16"/>
        </w:rPr>
        <w:t xml:space="preserve">Meddela gärna på </w:t>
      </w:r>
      <w:hyperlink r:id="rId13" w:history="1">
        <w:r w:rsidRPr="00CB11FB">
          <w:rPr>
            <w:rStyle w:val="Hyperlnk"/>
            <w:sz w:val="16"/>
            <w:szCs w:val="16"/>
          </w:rPr>
          <w:t>melina.somers@gmail.com</w:t>
        </w:r>
      </w:hyperlink>
      <w:r w:rsidRPr="00CB11FB">
        <w:rPr>
          <w:sz w:val="16"/>
          <w:szCs w:val="16"/>
        </w:rPr>
        <w:t xml:space="preserve"> om du har tips på fler regelbundna eller enstaka aktiviteter i kommunen.</w:t>
      </w:r>
    </w:p>
    <w:p w14:paraId="040F8C05" w14:textId="4866778D" w:rsidR="00097454" w:rsidRPr="00CB11FB" w:rsidRDefault="00097454" w:rsidP="004109F2">
      <w:pPr>
        <w:jc w:val="left"/>
        <w:rPr>
          <w:rFonts w:ascii="Big Caslon Medium" w:hAnsi="Big Caslon Medium" w:cs="Big Caslon Medium"/>
          <w:sz w:val="21"/>
          <w:szCs w:val="21"/>
        </w:rPr>
      </w:pPr>
    </w:p>
    <w:sectPr w:rsidR="00097454" w:rsidRPr="00CB11FB" w:rsidSect="00FA3C0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24FD0" w14:textId="77777777" w:rsidR="00695A15" w:rsidRDefault="00695A15" w:rsidP="007A0791">
      <w:pPr>
        <w:spacing w:after="0" w:line="240" w:lineRule="auto"/>
      </w:pPr>
      <w:r>
        <w:separator/>
      </w:r>
    </w:p>
  </w:endnote>
  <w:endnote w:type="continuationSeparator" w:id="0">
    <w:p w14:paraId="4C835D6E" w14:textId="77777777" w:rsidR="00695A15" w:rsidRDefault="00695A15" w:rsidP="007A0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g Caslon Medium">
    <w:altName w:val="Times New Roman"/>
    <w:panose1 w:val="02000603090000020003"/>
    <w:charset w:val="B1"/>
    <w:family w:val="auto"/>
    <w:pitch w:val="variable"/>
    <w:sig w:usb0="80000863" w:usb1="00000000" w:usb2="00000000" w:usb3="00000000" w:csb0="000001F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7CD06" w14:textId="77777777" w:rsidR="00FC0759" w:rsidRDefault="00FC075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8063A" w14:textId="7A160EF0" w:rsidR="00BA5D44" w:rsidRPr="00FC0759" w:rsidRDefault="00FC0759" w:rsidP="00FC0759">
    <w:pPr>
      <w:pStyle w:val="Sidfot"/>
    </w:pPr>
    <w:r>
      <w:t>C/O RK Laurens AB</w:t>
    </w:r>
    <w:r w:rsidRPr="002364E0">
      <w:t xml:space="preserve"> </w:t>
    </w:r>
    <w:r w:rsidRPr="002364E0">
      <w:tab/>
    </w:r>
    <w:r>
      <w:tab/>
    </w:r>
    <w:r w:rsidRPr="007D4B9E">
      <w:rPr>
        <w:bCs/>
      </w:rPr>
      <w:t>Org.nr: 802408-0353</w:t>
    </w:r>
    <w:r w:rsidRPr="002364E0">
      <w:br/>
    </w:r>
    <w:r>
      <w:t xml:space="preserve">Box 13 </w:t>
    </w:r>
    <w:r>
      <w:tab/>
    </w:r>
    <w:r>
      <w:tab/>
      <w:t>www.stiftelsenmalargarden.se</w:t>
    </w:r>
    <w:r>
      <w:br/>
      <w:t>153 07 HÖLÖ</w:t>
    </w:r>
    <w:r>
      <w:tab/>
    </w:r>
    <w:r>
      <w:tab/>
    </w:r>
    <w:hyperlink r:id="rId1" w:history="1">
      <w:r w:rsidRPr="00D4514C">
        <w:rPr>
          <w:rStyle w:val="Hyperlnk"/>
        </w:rPr>
        <w:t>info@stiftelsenmalargarden.se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3DA1A" w14:textId="77777777" w:rsidR="00FC0759" w:rsidRDefault="00FC075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EC454" w14:textId="77777777" w:rsidR="00695A15" w:rsidRDefault="00695A15" w:rsidP="007A0791">
      <w:pPr>
        <w:spacing w:after="0" w:line="240" w:lineRule="auto"/>
      </w:pPr>
      <w:r>
        <w:separator/>
      </w:r>
    </w:p>
  </w:footnote>
  <w:footnote w:type="continuationSeparator" w:id="0">
    <w:p w14:paraId="6166C33E" w14:textId="77777777" w:rsidR="00695A15" w:rsidRDefault="00695A15" w:rsidP="007A0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5F942" w14:textId="77777777" w:rsidR="00FC0759" w:rsidRDefault="00FC075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ACC20" w14:textId="77777777" w:rsidR="007A0791" w:rsidRDefault="007A0791">
    <w:pPr>
      <w:pStyle w:val="Sidhuvud"/>
    </w:pPr>
    <w:r w:rsidRPr="007A6484">
      <w:rPr>
        <w:noProof/>
        <w:lang w:eastAsia="sv-SE"/>
      </w:rPr>
      <w:drawing>
        <wp:inline distT="0" distB="0" distL="0" distR="0" wp14:anchorId="11E1DD15" wp14:editId="20EB29C0">
          <wp:extent cx="1714500" cy="698500"/>
          <wp:effectExtent l="0" t="0" r="12700" b="1270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4500" cy="698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6069" w14:textId="77777777" w:rsidR="00FC0759" w:rsidRDefault="00FC075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2.8pt;height:12.8pt" o:bullet="t">
        <v:imagedata r:id="rId1" o:title="Stained Glass Ball"/>
      </v:shape>
    </w:pict>
  </w:numPicBullet>
  <w:abstractNum w:abstractNumId="0" w15:restartNumberingAfterBreak="0">
    <w:nsid w:val="1DCE1BF1"/>
    <w:multiLevelType w:val="hybridMultilevel"/>
    <w:tmpl w:val="4CB630C8"/>
    <w:lvl w:ilvl="0" w:tplc="6DE6B2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36AD9"/>
    <w:multiLevelType w:val="hybridMultilevel"/>
    <w:tmpl w:val="962206E2"/>
    <w:lvl w:ilvl="0" w:tplc="6DE6B2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11961"/>
    <w:multiLevelType w:val="hybridMultilevel"/>
    <w:tmpl w:val="98101360"/>
    <w:lvl w:ilvl="0" w:tplc="6DE6B2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81B5C"/>
    <w:multiLevelType w:val="hybridMultilevel"/>
    <w:tmpl w:val="8974BEBE"/>
    <w:lvl w:ilvl="0" w:tplc="6DE6B2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B554E"/>
    <w:multiLevelType w:val="hybridMultilevel"/>
    <w:tmpl w:val="8DCEB988"/>
    <w:lvl w:ilvl="0" w:tplc="6DE6B2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140397">
    <w:abstractNumId w:val="5"/>
  </w:num>
  <w:num w:numId="2" w16cid:durableId="1101560327">
    <w:abstractNumId w:val="5"/>
  </w:num>
  <w:num w:numId="3" w16cid:durableId="1794253974">
    <w:abstractNumId w:val="2"/>
  </w:num>
  <w:num w:numId="4" w16cid:durableId="54665005">
    <w:abstractNumId w:val="3"/>
  </w:num>
  <w:num w:numId="5" w16cid:durableId="249891347">
    <w:abstractNumId w:val="1"/>
  </w:num>
  <w:num w:numId="6" w16cid:durableId="1705518022">
    <w:abstractNumId w:val="0"/>
  </w:num>
  <w:num w:numId="7" w16cid:durableId="2712058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759"/>
    <w:rsid w:val="00075554"/>
    <w:rsid w:val="00097454"/>
    <w:rsid w:val="0022010B"/>
    <w:rsid w:val="004109F2"/>
    <w:rsid w:val="00462370"/>
    <w:rsid w:val="0056494A"/>
    <w:rsid w:val="005662FB"/>
    <w:rsid w:val="00646C6F"/>
    <w:rsid w:val="00653064"/>
    <w:rsid w:val="00695A15"/>
    <w:rsid w:val="00726374"/>
    <w:rsid w:val="00742D6F"/>
    <w:rsid w:val="00766624"/>
    <w:rsid w:val="007A0791"/>
    <w:rsid w:val="007D4B9E"/>
    <w:rsid w:val="007E18F9"/>
    <w:rsid w:val="00876A59"/>
    <w:rsid w:val="009C006C"/>
    <w:rsid w:val="00A330FC"/>
    <w:rsid w:val="00A95A03"/>
    <w:rsid w:val="00B917B7"/>
    <w:rsid w:val="00BA5D44"/>
    <w:rsid w:val="00CB11FB"/>
    <w:rsid w:val="00F84BAB"/>
    <w:rsid w:val="00F97AFA"/>
    <w:rsid w:val="00FA3C08"/>
    <w:rsid w:val="00FC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373EC"/>
  <w14:defaultImageDpi w14:val="32767"/>
  <w15:chartTrackingRefBased/>
  <w15:docId w15:val="{EA71CEA0-45F3-A041-8DF2-D69302C0C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653064"/>
  </w:style>
  <w:style w:type="paragraph" w:styleId="Rubrik1">
    <w:name w:val="heading 1"/>
    <w:basedOn w:val="Normal"/>
    <w:next w:val="Normal"/>
    <w:link w:val="Rubrik1Char"/>
    <w:uiPriority w:val="9"/>
    <w:qFormat/>
    <w:rsid w:val="0065306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5306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65306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53064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53064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53064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53064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53064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53064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A079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A0791"/>
  </w:style>
  <w:style w:type="paragraph" w:styleId="Sidfot">
    <w:name w:val="footer"/>
    <w:aliases w:val="DMFooter"/>
    <w:basedOn w:val="Normal"/>
    <w:link w:val="SidfotChar"/>
    <w:uiPriority w:val="99"/>
    <w:unhideWhenUsed/>
    <w:rsid w:val="007A0791"/>
    <w:pPr>
      <w:tabs>
        <w:tab w:val="center" w:pos="4536"/>
        <w:tab w:val="right" w:pos="9072"/>
      </w:tabs>
    </w:pPr>
  </w:style>
  <w:style w:type="character" w:customStyle="1" w:styleId="SidfotChar">
    <w:name w:val="Sidfot Char"/>
    <w:aliases w:val="DMFooter Char"/>
    <w:basedOn w:val="Standardstycketeckensnitt"/>
    <w:link w:val="Sidfot"/>
    <w:uiPriority w:val="99"/>
    <w:rsid w:val="007A0791"/>
  </w:style>
  <w:style w:type="character" w:styleId="Sidnummer">
    <w:name w:val="page number"/>
    <w:aliases w:val="DMPage Number"/>
    <w:basedOn w:val="Standardstycketeckensnitt"/>
    <w:rsid w:val="007A0791"/>
    <w:rPr>
      <w:rFonts w:asciiTheme="minorHAnsi" w:hAnsiTheme="minorHAnsi"/>
      <w:sz w:val="21"/>
    </w:rPr>
  </w:style>
  <w:style w:type="character" w:customStyle="1" w:styleId="Rubrik1Char">
    <w:name w:val="Rubrik 1 Char"/>
    <w:basedOn w:val="Standardstycketeckensnitt"/>
    <w:link w:val="Rubrik1"/>
    <w:uiPriority w:val="9"/>
    <w:rsid w:val="00653064"/>
    <w:rPr>
      <w:smallCaps/>
      <w:spacing w:val="5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53064"/>
    <w:rPr>
      <w:smallCaps/>
      <w:spacing w:val="5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53064"/>
    <w:rPr>
      <w:smallCaps/>
      <w:spacing w:val="5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53064"/>
    <w:rPr>
      <w:smallCaps/>
      <w:spacing w:val="10"/>
      <w:sz w:val="22"/>
      <w:szCs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53064"/>
    <w:rPr>
      <w:smallCaps/>
      <w:color w:val="C45911" w:themeColor="accent2" w:themeShade="BF"/>
      <w:spacing w:val="10"/>
      <w:sz w:val="22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53064"/>
    <w:rPr>
      <w:smallCaps/>
      <w:color w:val="ED7D31" w:themeColor="accent2"/>
      <w:spacing w:val="5"/>
      <w:sz w:val="22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53064"/>
    <w:rPr>
      <w:b/>
      <w:smallCaps/>
      <w:color w:val="ED7D31" w:themeColor="accent2"/>
      <w:spacing w:val="1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53064"/>
    <w:rPr>
      <w:b/>
      <w:i/>
      <w:smallCaps/>
      <w:color w:val="C45911" w:themeColor="accent2" w:themeShade="BF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53064"/>
    <w:rPr>
      <w:b/>
      <w:i/>
      <w:smallCaps/>
      <w:color w:val="823B0B" w:themeColor="accent2" w:themeShade="7F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653064"/>
    <w:rPr>
      <w:b/>
      <w:bCs/>
      <w:caps/>
      <w:sz w:val="16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653064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653064"/>
    <w:rPr>
      <w:smallCaps/>
      <w:sz w:val="48"/>
      <w:szCs w:val="48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53064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53064"/>
    <w:rPr>
      <w:rFonts w:asciiTheme="majorHAnsi" w:eastAsiaTheme="majorEastAsia" w:hAnsiTheme="majorHAnsi" w:cstheme="majorBidi"/>
      <w:szCs w:val="22"/>
    </w:rPr>
  </w:style>
  <w:style w:type="character" w:styleId="Stark">
    <w:name w:val="Strong"/>
    <w:uiPriority w:val="22"/>
    <w:qFormat/>
    <w:rsid w:val="00653064"/>
    <w:rPr>
      <w:b/>
      <w:color w:val="ED7D31" w:themeColor="accent2"/>
    </w:rPr>
  </w:style>
  <w:style w:type="character" w:styleId="Betoning">
    <w:name w:val="Emphasis"/>
    <w:uiPriority w:val="20"/>
    <w:qFormat/>
    <w:rsid w:val="00653064"/>
    <w:rPr>
      <w:b/>
      <w:i/>
      <w:spacing w:val="10"/>
    </w:rPr>
  </w:style>
  <w:style w:type="paragraph" w:styleId="Ingetavstnd">
    <w:name w:val="No Spacing"/>
    <w:basedOn w:val="Normal"/>
    <w:link w:val="IngetavstndChar"/>
    <w:uiPriority w:val="1"/>
    <w:qFormat/>
    <w:rsid w:val="00653064"/>
    <w:pPr>
      <w:spacing w:after="0" w:line="240" w:lineRule="auto"/>
    </w:pPr>
  </w:style>
  <w:style w:type="character" w:customStyle="1" w:styleId="IngetavstndChar">
    <w:name w:val="Inget avstånd Char"/>
    <w:basedOn w:val="Standardstycketeckensnitt"/>
    <w:link w:val="Ingetavstnd"/>
    <w:uiPriority w:val="1"/>
    <w:rsid w:val="00653064"/>
  </w:style>
  <w:style w:type="paragraph" w:styleId="Liststycke">
    <w:name w:val="List Paragraph"/>
    <w:basedOn w:val="Normal"/>
    <w:uiPriority w:val="34"/>
    <w:qFormat/>
    <w:rsid w:val="00653064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653064"/>
    <w:rPr>
      <w:i/>
    </w:rPr>
  </w:style>
  <w:style w:type="character" w:customStyle="1" w:styleId="CitatChar">
    <w:name w:val="Citat Char"/>
    <w:basedOn w:val="Standardstycketeckensnitt"/>
    <w:link w:val="Citat"/>
    <w:uiPriority w:val="29"/>
    <w:rsid w:val="00653064"/>
    <w:rPr>
      <w:i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53064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53064"/>
    <w:rPr>
      <w:b/>
      <w:i/>
      <w:color w:val="FFFFFF" w:themeColor="background1"/>
      <w:shd w:val="clear" w:color="auto" w:fill="ED7D31" w:themeFill="accent2"/>
    </w:rPr>
  </w:style>
  <w:style w:type="character" w:styleId="Diskretbetoning">
    <w:name w:val="Subtle Emphasis"/>
    <w:uiPriority w:val="19"/>
    <w:qFormat/>
    <w:rsid w:val="00653064"/>
    <w:rPr>
      <w:i/>
    </w:rPr>
  </w:style>
  <w:style w:type="character" w:styleId="Starkbetoning">
    <w:name w:val="Intense Emphasis"/>
    <w:uiPriority w:val="21"/>
    <w:qFormat/>
    <w:rsid w:val="00653064"/>
    <w:rPr>
      <w:b/>
      <w:i/>
      <w:color w:val="ED7D31" w:themeColor="accent2"/>
      <w:spacing w:val="10"/>
    </w:rPr>
  </w:style>
  <w:style w:type="character" w:styleId="Diskretreferens">
    <w:name w:val="Subtle Reference"/>
    <w:uiPriority w:val="31"/>
    <w:qFormat/>
    <w:rsid w:val="00653064"/>
    <w:rPr>
      <w:b/>
    </w:rPr>
  </w:style>
  <w:style w:type="character" w:styleId="Starkreferens">
    <w:name w:val="Intense Reference"/>
    <w:uiPriority w:val="32"/>
    <w:qFormat/>
    <w:rsid w:val="00653064"/>
    <w:rPr>
      <w:b/>
      <w:bCs/>
      <w:smallCaps/>
      <w:spacing w:val="5"/>
      <w:sz w:val="22"/>
      <w:szCs w:val="22"/>
      <w:u w:val="single"/>
    </w:rPr>
  </w:style>
  <w:style w:type="character" w:styleId="Bokenstitel">
    <w:name w:val="Book Title"/>
    <w:uiPriority w:val="33"/>
    <w:qFormat/>
    <w:rsid w:val="0065306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653064"/>
    <w:pPr>
      <w:outlineLvl w:val="9"/>
    </w:pPr>
  </w:style>
  <w:style w:type="paragraph" w:customStyle="1" w:styleId="PersonalName">
    <w:name w:val="Personal Name"/>
    <w:basedOn w:val="Rubrik"/>
    <w:rsid w:val="00653064"/>
    <w:rPr>
      <w:b/>
      <w:caps/>
      <w:color w:val="000000"/>
      <w:sz w:val="28"/>
      <w:szCs w:val="28"/>
    </w:rPr>
  </w:style>
  <w:style w:type="character" w:styleId="Hyperlnk">
    <w:name w:val="Hyperlink"/>
    <w:basedOn w:val="Standardstycketeckensnitt"/>
    <w:uiPriority w:val="99"/>
    <w:unhideWhenUsed/>
    <w:rsid w:val="007D4B9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rsid w:val="00CB11FB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CB11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b.se/lokal/fub-sodertalje-nykvarn/" TargetMode="External"/><Relationship Id="rId13" Type="http://schemas.openxmlformats.org/officeDocument/2006/relationships/hyperlink" Target="mailto:melina.somers@gmail.com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friskissvettis.se/traning/funktionsvariation/parapepp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riskissvettis.se/stockholm/traning/funktionsvariatio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sss.se/start/?ID=215135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lena.klaesson@sv.se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tiftelsenmalargarden.s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elina%201/Desktop/Mallar%20Ma&#778;larga&#778;rden/Mall%20extern%20text%20Ma&#778;larga&#778;rden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A9A4AFF-CBFD-3A4F-A947-8AC9FD269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extern text Målargården.dotx</Template>
  <TotalTime>5</TotalTime>
  <Pages>1</Pages>
  <Words>426</Words>
  <Characters>2263</Characters>
  <Application>Microsoft Office Word</Application>
  <DocSecurity>0</DocSecurity>
  <Lines>18</Lines>
  <Paragraphs>5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/>
      <vt:lpstr/>
      <vt:lpstr>Rubrik 1</vt:lpstr>
      <vt:lpstr>    Rubrik 2</vt:lpstr>
      <vt:lpstr>        Rubrik 3</vt:lpstr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Melina Somers</cp:lastModifiedBy>
  <cp:revision>3</cp:revision>
  <cp:lastPrinted>2023-03-24T13:02:00Z</cp:lastPrinted>
  <dcterms:created xsi:type="dcterms:W3CDTF">2023-11-30T11:19:00Z</dcterms:created>
  <dcterms:modified xsi:type="dcterms:W3CDTF">2023-11-30T11:25:00Z</dcterms:modified>
</cp:coreProperties>
</file>